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1666" w14:textId="77777777" w:rsidR="00DB6DFF" w:rsidRDefault="001D7756" w:rsidP="00B17D79">
      <w:pPr>
        <w:ind w:leftChars="100" w:left="210"/>
        <w:rPr>
          <w:rFonts w:ascii="ＭＳ 明朝" w:hAnsi="ＭＳ 明朝"/>
          <w:b/>
          <w:szCs w:val="21"/>
        </w:rPr>
      </w:pPr>
      <w:r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33383D" wp14:editId="4701230C">
                <wp:simplePos x="0" y="0"/>
                <wp:positionH relativeFrom="column">
                  <wp:posOffset>4237990</wp:posOffset>
                </wp:positionH>
                <wp:positionV relativeFrom="paragraph">
                  <wp:posOffset>0</wp:posOffset>
                </wp:positionV>
                <wp:extent cx="2254250" cy="228600"/>
                <wp:effectExtent l="0" t="0" r="0" b="0"/>
                <wp:wrapNone/>
                <wp:docPr id="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AF4CA" w14:textId="77777777" w:rsidR="00FE0A72" w:rsidRDefault="00FE0A7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志望職種：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3383D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333.7pt;margin-top:0;width:177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">
                <v:textbox inset="0,0,0,0">
                  <w:txbxContent>
                    <w:p w14:paraId="4B9AF4CA" w14:textId="77777777" w:rsidR="00FE0A72" w:rsidRDefault="00FE0A72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志望職種：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AA679E" wp14:editId="5155CD39">
                <wp:simplePos x="0" y="0"/>
                <wp:positionH relativeFrom="column">
                  <wp:posOffset>1803400</wp:posOffset>
                </wp:positionH>
                <wp:positionV relativeFrom="paragraph">
                  <wp:posOffset>-114300</wp:posOffset>
                </wp:positionV>
                <wp:extent cx="2254250" cy="457200"/>
                <wp:effectExtent l="0" t="0" r="0" b="0"/>
                <wp:wrapNone/>
                <wp:docPr id="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11C9E" w14:textId="77777777" w:rsidR="00071A1E" w:rsidRPr="00071A1E" w:rsidRDefault="00071A1E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71A1E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A679E" id="Text Box 102" o:spid="_x0000_s1027" type="#_x0000_t202" style="position:absolute;left:0;text-align:left;margin-left:142pt;margin-top:-9pt;width:177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" stroked="f">
                <v:textbox inset="0,0,0,0">
                  <w:txbxContent>
                    <w:p w14:paraId="31211C9E" w14:textId="77777777" w:rsidR="00071A1E" w:rsidRPr="00071A1E" w:rsidRDefault="00071A1E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071A1E">
                        <w:rPr>
                          <w:rFonts w:hint="eastAsia"/>
                          <w:b/>
                          <w:sz w:val="44"/>
                          <w:szCs w:val="44"/>
                        </w:rPr>
                        <w:t>エントリーシート</w:t>
                      </w:r>
                    </w:p>
                  </w:txbxContent>
                </v:textbox>
              </v:shape>
            </w:pict>
          </mc:Fallback>
        </mc:AlternateContent>
      </w:r>
      <w:r w:rsidR="00DB6DFF" w:rsidRPr="00DB6DFF">
        <w:rPr>
          <w:rFonts w:ascii="ＭＳ 明朝" w:hAnsi="ＭＳ 明朝" w:hint="eastAsia"/>
          <w:b/>
          <w:szCs w:val="21"/>
        </w:rPr>
        <w:t xml:space="preserve">　　　　　　　　</w:t>
      </w:r>
    </w:p>
    <w:p w14:paraId="6F2D3951" w14:textId="6AFFB5AE" w:rsidR="001F1BA6" w:rsidRDefault="001D7756" w:rsidP="00DB6DFF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EDFB8" wp14:editId="660D1B04">
                <wp:simplePos x="0" y="0"/>
                <wp:positionH relativeFrom="column">
                  <wp:posOffset>183516</wp:posOffset>
                </wp:positionH>
                <wp:positionV relativeFrom="paragraph">
                  <wp:posOffset>116840</wp:posOffset>
                </wp:positionV>
                <wp:extent cx="4057650" cy="342900"/>
                <wp:effectExtent l="0" t="0" r="0" b="0"/>
                <wp:wrapNone/>
                <wp:docPr id="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88B766" w14:textId="060B7E03" w:rsidR="00071A1E" w:rsidRDefault="00071A1E" w:rsidP="00071A1E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D713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写真を貼付してください</w:t>
                            </w:r>
                            <w:r w:rsidR="00A33C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D7131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データで提出する場合は別途添付しても構いません。</w:t>
                            </w:r>
                          </w:p>
                          <w:p w14:paraId="33F0B02D" w14:textId="77777777" w:rsidR="00071A1E" w:rsidRPr="00071A1E" w:rsidRDefault="00071A1E" w:rsidP="00071A1E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＊年号は西暦で記入してください。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EDFB8" id="Text Box 108" o:spid="_x0000_s1028" type="#_x0000_t202" style="position:absolute;left:0;text-align:left;margin-left:14.45pt;margin-top:9.2pt;width:31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" stroked="f">
                <v:textbox inset="0,0,0,0">
                  <w:txbxContent>
                    <w:p w14:paraId="4C88B766" w14:textId="060B7E03" w:rsidR="00071A1E" w:rsidRDefault="00071A1E" w:rsidP="00071A1E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＊</w:t>
                      </w:r>
                      <w:r w:rsidR="00D71311">
                        <w:rPr>
                          <w:rFonts w:hint="eastAsia"/>
                          <w:sz w:val="16"/>
                          <w:szCs w:val="16"/>
                        </w:rPr>
                        <w:t>必ず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写真を貼付してください</w:t>
                      </w:r>
                      <w:r w:rsidR="00A33C07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="00D71311">
                        <w:rPr>
                          <w:rFonts w:hint="eastAsia"/>
                          <w:sz w:val="16"/>
                          <w:szCs w:val="16"/>
                        </w:rPr>
                        <w:t>データで提出する場合は別途添付しても構いません。</w:t>
                      </w:r>
                    </w:p>
                    <w:p w14:paraId="33F0B02D" w14:textId="77777777" w:rsidR="00071A1E" w:rsidRPr="00071A1E" w:rsidRDefault="00071A1E" w:rsidP="00071A1E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＊年号は西暦で記入してください。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B6DFF" w:rsidRPr="00DB6DFF">
        <w:rPr>
          <w:rFonts w:ascii="ＭＳ 明朝" w:hAnsi="ＭＳ 明朝" w:hint="eastAsia"/>
          <w:b/>
          <w:szCs w:val="21"/>
        </w:rPr>
        <w:t xml:space="preserve">　　　　　　　</w:t>
      </w:r>
      <w:r w:rsidR="00DB6DFF">
        <w:rPr>
          <w:rFonts w:ascii="ＭＳ 明朝" w:hAnsi="ＭＳ 明朝" w:hint="eastAsia"/>
          <w:b/>
          <w:szCs w:val="21"/>
        </w:rPr>
        <w:t xml:space="preserve">　　　　　　　　　　　　　　　　　　　　　　　　</w:t>
      </w:r>
      <w:r w:rsidR="00DB6DFF" w:rsidRPr="00334846">
        <w:rPr>
          <w:rFonts w:ascii="ＭＳ 明朝" w:hAnsi="ＭＳ 明朝" w:hint="eastAsia"/>
          <w:bCs/>
          <w:szCs w:val="21"/>
        </w:rPr>
        <w:t xml:space="preserve">　　　</w:t>
      </w:r>
      <w:r w:rsidR="00334846" w:rsidRPr="00334846">
        <w:rPr>
          <w:rFonts w:ascii="ＭＳ 明朝" w:hAnsi="ＭＳ 明朝" w:hint="eastAsia"/>
          <w:bCs/>
          <w:szCs w:val="21"/>
        </w:rPr>
        <w:t xml:space="preserve">　　　　</w:t>
      </w:r>
      <w:r w:rsidR="00FE0A72">
        <w:rPr>
          <w:rFonts w:ascii="ＭＳ 明朝" w:hAnsi="ＭＳ 明朝" w:hint="eastAsia"/>
          <w:szCs w:val="21"/>
        </w:rPr>
        <w:t xml:space="preserve">年　</w:t>
      </w:r>
      <w:r w:rsidR="00334846">
        <w:rPr>
          <w:rFonts w:ascii="ＭＳ 明朝" w:hAnsi="ＭＳ 明朝" w:hint="eastAsia"/>
          <w:szCs w:val="21"/>
        </w:rPr>
        <w:t xml:space="preserve">　</w:t>
      </w:r>
      <w:r w:rsidR="00342C16">
        <w:rPr>
          <w:rFonts w:ascii="ＭＳ 明朝" w:hAnsi="ＭＳ 明朝" w:hint="eastAsia"/>
          <w:szCs w:val="21"/>
        </w:rPr>
        <w:t xml:space="preserve">月　</w:t>
      </w:r>
      <w:r w:rsidR="00334846">
        <w:rPr>
          <w:rFonts w:ascii="ＭＳ 明朝" w:hAnsi="ＭＳ 明朝" w:hint="eastAsia"/>
          <w:szCs w:val="21"/>
        </w:rPr>
        <w:t xml:space="preserve">　</w:t>
      </w:r>
      <w:r w:rsidR="00342C16">
        <w:rPr>
          <w:rFonts w:ascii="ＭＳ 明朝" w:hAnsi="ＭＳ 明朝" w:hint="eastAsia"/>
          <w:szCs w:val="21"/>
        </w:rPr>
        <w:t>日現在</w:t>
      </w:r>
    </w:p>
    <w:p w14:paraId="34FCD8B4" w14:textId="77777777" w:rsidR="00DB6DFF" w:rsidRPr="00DB6DFF" w:rsidRDefault="00DB6DFF" w:rsidP="00DB6DFF">
      <w:pPr>
        <w:ind w:leftChars="100" w:left="210"/>
        <w:rPr>
          <w:rFonts w:ascii="ＭＳ 明朝" w:hAnsi="ＭＳ 明朝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3999"/>
        <w:gridCol w:w="65"/>
        <w:gridCol w:w="850"/>
        <w:gridCol w:w="1109"/>
        <w:gridCol w:w="2716"/>
      </w:tblGrid>
      <w:tr w:rsidR="00646BC8" w:rsidRPr="005B40B7" w14:paraId="015B00F7" w14:textId="77777777" w:rsidTr="00064D0F">
        <w:trPr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63124A07" w14:textId="77777777" w:rsidR="00646BC8" w:rsidRPr="005B40B7" w:rsidRDefault="00646BC8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5B40B7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3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45A8EF4" w14:textId="77777777" w:rsidR="00646BC8" w:rsidRPr="005B40B7" w:rsidRDefault="00646BC8" w:rsidP="005B40B7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12AC883" w14:textId="77777777" w:rsidR="00646BC8" w:rsidRPr="005B40B7" w:rsidRDefault="00646BC8" w:rsidP="005B40B7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1EDAA0" wp14:editId="6FB6053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-19050</wp:posOffset>
                      </wp:positionV>
                      <wp:extent cx="1193800" cy="1485900"/>
                      <wp:effectExtent l="0" t="0" r="0" b="0"/>
                      <wp:wrapNone/>
                      <wp:docPr id="3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938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A8400" w14:textId="77777777" w:rsidR="00646BC8" w:rsidRDefault="00646BC8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59B6AA8C" w14:textId="77777777" w:rsidR="00646BC8" w:rsidRDefault="00646BC8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4FB99FB0" w14:textId="01EDF4D0" w:rsidR="00646BC8" w:rsidRDefault="00646BC8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縦4cm×横3cmの写真を使用してください。</w:t>
                                  </w:r>
                                </w:p>
                                <w:p w14:paraId="20D57A20" w14:textId="4791D1F9" w:rsidR="00646BC8" w:rsidRDefault="00646BC8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（6か月以内撮影）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DAA0" id="Rectangle 83" o:spid="_x0000_s1029" style="position:absolute;left:0;text-align:left;margin-left:21.3pt;margin-top:-1.5pt;width:94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" strokeweight=".5pt">
                      <v:stroke dashstyle="1 1"/>
                      <o:lock v:ext="edit" aspectratio="t"/>
                      <v:textbox>
                        <w:txbxContent>
                          <w:p w14:paraId="244A8400" w14:textId="77777777" w:rsidR="00646BC8" w:rsidRDefault="00646BC8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59B6AA8C" w14:textId="77777777" w:rsidR="00646BC8" w:rsidRDefault="00646BC8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FB99FB0" w14:textId="01EDF4D0" w:rsidR="00646BC8" w:rsidRDefault="00646BC8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  <w:p w14:paraId="20D57A20" w14:textId="4791D1F9" w:rsidR="00646BC8" w:rsidRDefault="00646BC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（6か月以内撮影）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46BC8" w:rsidRPr="005B40B7" w14:paraId="16FCCF36" w14:textId="77777777" w:rsidTr="00064D0F">
        <w:trPr>
          <w:trHeight w:hRule="exact" w:val="1202"/>
        </w:trPr>
        <w:tc>
          <w:tcPr>
            <w:tcW w:w="1132" w:type="dxa"/>
            <w:tcBorders>
              <w:top w:val="dashSmallGap" w:sz="4" w:space="0" w:color="auto"/>
              <w:left w:val="single" w:sz="12" w:space="0" w:color="auto"/>
              <w:right w:val="nil"/>
            </w:tcBorders>
          </w:tcPr>
          <w:p w14:paraId="1B40C020" w14:textId="77777777" w:rsidR="00646BC8" w:rsidRPr="005B40B7" w:rsidRDefault="00646BC8" w:rsidP="005B40B7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5B40B7">
              <w:rPr>
                <w:rFonts w:ascii="ＭＳ 明朝" w:hAnsi="ＭＳ 明朝" w:hint="eastAsia"/>
                <w:position w:val="4"/>
                <w:szCs w:val="21"/>
              </w:rPr>
              <w:t>氏　　名</w:t>
            </w:r>
          </w:p>
        </w:tc>
        <w:tc>
          <w:tcPr>
            <w:tcW w:w="6023" w:type="dxa"/>
            <w:gridSpan w:val="4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7F2CCAF9" w14:textId="6A4BBF0F" w:rsidR="00646BC8" w:rsidRPr="005B40B7" w:rsidRDefault="00646BC8" w:rsidP="00646BC8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73BBE9" w14:textId="77777777" w:rsidR="00646BC8" w:rsidRPr="005B40B7" w:rsidRDefault="00646BC8" w:rsidP="005B40B7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8D0AC4" w:rsidRPr="005B40B7" w14:paraId="761D51A9" w14:textId="77777777" w:rsidTr="0090304B">
        <w:trPr>
          <w:trHeight w:hRule="exact" w:val="743"/>
        </w:trPr>
        <w:tc>
          <w:tcPr>
            <w:tcW w:w="513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5FDF1" w14:textId="77777777" w:rsidR="008D0AC4" w:rsidRPr="005B40B7" w:rsidRDefault="008D0AC4" w:rsidP="008D0AC4">
            <w:pPr>
              <w:wordWrap w:val="0"/>
              <w:jc w:val="right"/>
              <w:rPr>
                <w:rFonts w:ascii="ＭＳ 明朝" w:hAnsi="ＭＳ 明朝"/>
                <w:position w:val="4"/>
              </w:rPr>
            </w:pPr>
            <w:r w:rsidRPr="005B40B7">
              <w:rPr>
                <w:rFonts w:ascii="ＭＳ 明朝" w:hAnsi="ＭＳ 明朝" w:hint="eastAsia"/>
                <w:position w:val="4"/>
              </w:rPr>
              <w:t xml:space="preserve">　　　　年　　　月　　　日生　(満　　　歳)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0BF0A7" w14:textId="0E3C4595" w:rsidR="008D0AC4" w:rsidRPr="005B40B7" w:rsidRDefault="008D0AC4" w:rsidP="005B40B7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1BF1F0" w14:textId="77777777" w:rsidR="008D0AC4" w:rsidRPr="005B40B7" w:rsidRDefault="008D0AC4" w:rsidP="005B40B7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9D322D" w:rsidRPr="005B40B7" w14:paraId="741E7D6B" w14:textId="77777777" w:rsidTr="004060AD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5DD2B98D" w14:textId="77777777" w:rsidR="009D322D" w:rsidRPr="005B40B7" w:rsidRDefault="009D322D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5B40B7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739" w:type="dxa"/>
            <w:gridSpan w:val="5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9CDB827" w14:textId="2402E555" w:rsidR="009D322D" w:rsidRPr="005B40B7" w:rsidRDefault="009D322D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9D322D" w:rsidRPr="005B40B7" w14:paraId="2B09461F" w14:textId="77777777" w:rsidTr="009D322D">
        <w:trPr>
          <w:trHeight w:hRule="exact" w:val="420"/>
        </w:trPr>
        <w:tc>
          <w:tcPr>
            <w:tcW w:w="1132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BE5620" w14:textId="77777777" w:rsidR="009D322D" w:rsidRPr="005B40B7" w:rsidRDefault="009D322D" w:rsidP="00B521DE">
            <w:pPr>
              <w:rPr>
                <w:rFonts w:ascii="ＭＳ 明朝" w:hAnsi="ＭＳ 明朝"/>
                <w:position w:val="4"/>
                <w:szCs w:val="21"/>
              </w:rPr>
            </w:pPr>
            <w:r w:rsidRPr="005B40B7">
              <w:rPr>
                <w:rFonts w:ascii="ＭＳ 明朝" w:hAnsi="ＭＳ 明朝" w:hint="eastAsia"/>
                <w:position w:val="4"/>
                <w:szCs w:val="21"/>
              </w:rPr>
              <w:t>現 住 所</w:t>
            </w:r>
          </w:p>
        </w:tc>
        <w:tc>
          <w:tcPr>
            <w:tcW w:w="8739" w:type="dxa"/>
            <w:gridSpan w:val="5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2E9B51" w14:textId="1A7B81C2" w:rsidR="009D322D" w:rsidRPr="005B40B7" w:rsidRDefault="009D322D" w:rsidP="00AC5F18">
            <w:pPr>
              <w:rPr>
                <w:rFonts w:ascii="ＭＳ 明朝" w:hAnsi="ＭＳ 明朝"/>
                <w:position w:val="4"/>
              </w:rPr>
            </w:pPr>
            <w:r w:rsidRPr="005B40B7">
              <w:rPr>
                <w:rFonts w:ascii="ＭＳ 明朝" w:hAnsi="ＭＳ 明朝" w:hint="eastAsia"/>
                <w:position w:val="4"/>
              </w:rPr>
              <w:t xml:space="preserve">〒　　　－　　　　</w:t>
            </w:r>
          </w:p>
        </w:tc>
      </w:tr>
      <w:tr w:rsidR="00A70B6F" w:rsidRPr="005B40B7" w14:paraId="6B95F1F4" w14:textId="77777777" w:rsidTr="009D322D">
        <w:trPr>
          <w:trHeight w:hRule="exact" w:val="420"/>
        </w:trPr>
        <w:tc>
          <w:tcPr>
            <w:tcW w:w="11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D3E8FB" w14:textId="77777777" w:rsidR="00A70B6F" w:rsidRPr="005B40B7" w:rsidRDefault="00A70B6F" w:rsidP="005B40B7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73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B284D" w14:textId="7990AE53" w:rsidR="00A70B6F" w:rsidRPr="005B40B7" w:rsidRDefault="00A70B6F" w:rsidP="008D5F40">
            <w:pPr>
              <w:jc w:val="left"/>
              <w:rPr>
                <w:rFonts w:ascii="ＭＳ 明朝" w:hAnsi="ＭＳ 明朝"/>
                <w:position w:val="4"/>
              </w:rPr>
            </w:pPr>
          </w:p>
        </w:tc>
      </w:tr>
      <w:tr w:rsidR="004E67E1" w:rsidRPr="005B40B7" w14:paraId="066BCBAF" w14:textId="77777777" w:rsidTr="004E67E1">
        <w:trPr>
          <w:trHeight w:hRule="exact" w:val="420"/>
        </w:trPr>
        <w:tc>
          <w:tcPr>
            <w:tcW w:w="113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34B0D" w14:textId="31E45576" w:rsidR="004E67E1" w:rsidRPr="005B40B7" w:rsidRDefault="004E67E1" w:rsidP="00B521DE">
            <w:pPr>
              <w:spacing w:beforeLines="30" w:before="108"/>
              <w:rPr>
                <w:rFonts w:ascii="ＭＳ 明朝" w:hAnsi="ＭＳ 明朝"/>
                <w:position w:val="4"/>
              </w:rPr>
            </w:pPr>
            <w:r w:rsidRPr="00B521DE">
              <w:rPr>
                <w:rFonts w:ascii="ＭＳ 明朝" w:hAnsi="ＭＳ 明朝" w:hint="eastAsia"/>
                <w:position w:val="4"/>
                <w:szCs w:val="21"/>
              </w:rPr>
              <w:t>E-</w:t>
            </w:r>
            <w:r w:rsidRPr="00B521DE">
              <w:rPr>
                <w:rFonts w:ascii="ＭＳ 明朝" w:hAnsi="ＭＳ 明朝"/>
                <w:position w:val="4"/>
                <w:szCs w:val="21"/>
              </w:rPr>
              <w:t>m</w:t>
            </w:r>
            <w:r w:rsidRPr="00B521DE">
              <w:rPr>
                <w:rFonts w:ascii="ＭＳ 明朝" w:hAnsi="ＭＳ 明朝" w:hint="eastAsia"/>
                <w:position w:val="4"/>
                <w:szCs w:val="21"/>
              </w:rPr>
              <w:t>ail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4F2E1" w14:textId="4D35B561" w:rsidR="004E67E1" w:rsidRPr="005B40B7" w:rsidRDefault="004E67E1" w:rsidP="005B40B7">
            <w:pPr>
              <w:spacing w:beforeLines="30" w:before="108"/>
              <w:rPr>
                <w:rFonts w:ascii="ＭＳ 明朝" w:hAnsi="ＭＳ 明朝"/>
                <w:position w:val="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87DA8" w14:textId="77777777" w:rsidR="004E67E1" w:rsidRPr="005B40B7" w:rsidRDefault="004E67E1" w:rsidP="004E67E1">
            <w:pPr>
              <w:spacing w:beforeLines="30" w:before="108"/>
              <w:jc w:val="center"/>
              <w:rPr>
                <w:rFonts w:ascii="ＭＳ 明朝" w:hAnsi="ＭＳ 明朝"/>
                <w:position w:val="4"/>
              </w:rPr>
            </w:pPr>
            <w:r w:rsidRPr="004E67E1">
              <w:rPr>
                <w:rFonts w:ascii="ＭＳ 明朝" w:hAnsi="ＭＳ 明朝" w:hint="eastAsia"/>
                <w:position w:val="4"/>
                <w:szCs w:val="21"/>
              </w:rPr>
              <w:t>電話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93B7C" w14:textId="0B845EE0" w:rsidR="004E67E1" w:rsidRPr="005B40B7" w:rsidRDefault="004E67E1" w:rsidP="005B40B7">
            <w:pPr>
              <w:spacing w:beforeLines="30" w:before="108"/>
              <w:rPr>
                <w:rFonts w:ascii="ＭＳ 明朝" w:hAnsi="ＭＳ 明朝"/>
                <w:position w:val="4"/>
              </w:rPr>
            </w:pPr>
          </w:p>
        </w:tc>
      </w:tr>
      <w:tr w:rsidR="00272EBB" w:rsidRPr="005B40B7" w14:paraId="7F1906B3" w14:textId="77777777" w:rsidTr="00064D0F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29805121" w14:textId="77777777" w:rsidR="00272EBB" w:rsidRPr="005B40B7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5B40B7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3" w:type="dxa"/>
            <w:gridSpan w:val="4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AB519BC" w14:textId="77777777" w:rsidR="00272EBB" w:rsidRPr="005B40B7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A9045B" w14:textId="77777777" w:rsidR="00272EBB" w:rsidRPr="005B40B7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5B40B7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5B40B7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A70B6F" w:rsidRPr="005B40B7" w14:paraId="3AFF033A" w14:textId="77777777" w:rsidTr="00064D0F">
        <w:trPr>
          <w:trHeight w:val="810"/>
        </w:trPr>
        <w:tc>
          <w:tcPr>
            <w:tcW w:w="11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E22F397" w14:textId="77777777" w:rsidR="00A70B6F" w:rsidRPr="005B40B7" w:rsidRDefault="00A70B6F" w:rsidP="005B40B7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5B40B7">
              <w:rPr>
                <w:rFonts w:ascii="ＭＳ 明朝" w:hAnsi="ＭＳ 明朝" w:hint="eastAsia"/>
                <w:position w:val="4"/>
                <w:szCs w:val="21"/>
              </w:rPr>
              <w:t>連 絡 先</w:t>
            </w:r>
          </w:p>
        </w:tc>
        <w:tc>
          <w:tcPr>
            <w:tcW w:w="8739" w:type="dxa"/>
            <w:gridSpan w:val="5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7B791D" w14:textId="3B3843B6" w:rsidR="00A70B6F" w:rsidRPr="005B40B7" w:rsidRDefault="00A70B6F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5B40B7">
              <w:rPr>
                <w:rFonts w:ascii="ＭＳ 明朝" w:hAnsi="ＭＳ 明朝" w:hint="eastAsia"/>
                <w:position w:val="4"/>
              </w:rPr>
              <w:t xml:space="preserve">〒　　　－　　　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　　　　　</w:t>
            </w:r>
            <w:r w:rsidRPr="005B40B7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5B40B7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07E23743" w14:textId="77777777" w:rsidR="00A70B6F" w:rsidRPr="005B40B7" w:rsidRDefault="00A70B6F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3880A9CE" w14:textId="5C094A31" w:rsidR="00A70B6F" w:rsidRPr="005B40B7" w:rsidRDefault="00A70B6F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　　　　　　　　　　　　　　　　　　　　　　　　　　　　　　　　　</w:t>
            </w:r>
            <w:r w:rsidRPr="005B40B7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</w:tr>
    </w:tbl>
    <w:p w14:paraId="18EC1811" w14:textId="2A024E80" w:rsidR="00280A4F" w:rsidRPr="007153DB" w:rsidRDefault="00280A4F" w:rsidP="00A70B6F">
      <w:pPr>
        <w:wordWrap w:val="0"/>
        <w:spacing w:line="240" w:lineRule="exact"/>
        <w:ind w:right="160"/>
        <w:jc w:val="right"/>
        <w:rPr>
          <w:rFonts w:ascii="ＭＳ 明朝" w:hAnsi="ＭＳ 明朝"/>
          <w:position w:val="4"/>
          <w:sz w:val="16"/>
          <w:szCs w:val="16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59CED94F" w14:textId="77777777">
        <w:trPr>
          <w:trHeight w:hRule="exact" w:val="420"/>
        </w:trPr>
        <w:tc>
          <w:tcPr>
            <w:tcW w:w="1050" w:type="dxa"/>
            <w:vAlign w:val="center"/>
          </w:tcPr>
          <w:p w14:paraId="3463F182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vAlign w:val="center"/>
          </w:tcPr>
          <w:p w14:paraId="7934DDF1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vAlign w:val="center"/>
          </w:tcPr>
          <w:p w14:paraId="7C335EF5" w14:textId="77777777"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10FD8ABA" w14:textId="77777777">
        <w:trPr>
          <w:trHeight w:hRule="exact" w:val="510"/>
        </w:trPr>
        <w:tc>
          <w:tcPr>
            <w:tcW w:w="1050" w:type="dxa"/>
            <w:vAlign w:val="center"/>
          </w:tcPr>
          <w:p w14:paraId="6F7392B9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FD0BA0B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457E1522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F332015" w14:textId="77777777">
        <w:trPr>
          <w:trHeight w:hRule="exact" w:val="510"/>
        </w:trPr>
        <w:tc>
          <w:tcPr>
            <w:tcW w:w="1050" w:type="dxa"/>
            <w:vAlign w:val="center"/>
          </w:tcPr>
          <w:p w14:paraId="69BFBF1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C128DB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6ED2FCA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5AA66BB" w14:textId="77777777">
        <w:trPr>
          <w:trHeight w:hRule="exact" w:val="510"/>
        </w:trPr>
        <w:tc>
          <w:tcPr>
            <w:tcW w:w="1050" w:type="dxa"/>
            <w:vAlign w:val="center"/>
          </w:tcPr>
          <w:p w14:paraId="57628CE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AC3B05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4050C53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7AE9CB1" w14:textId="77777777">
        <w:trPr>
          <w:trHeight w:hRule="exact" w:val="510"/>
        </w:trPr>
        <w:tc>
          <w:tcPr>
            <w:tcW w:w="1050" w:type="dxa"/>
            <w:vAlign w:val="center"/>
          </w:tcPr>
          <w:p w14:paraId="2534040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78B503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69044D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BC266D0" w14:textId="77777777">
        <w:trPr>
          <w:trHeight w:hRule="exact" w:val="510"/>
        </w:trPr>
        <w:tc>
          <w:tcPr>
            <w:tcW w:w="1050" w:type="dxa"/>
            <w:vAlign w:val="center"/>
          </w:tcPr>
          <w:p w14:paraId="40BDF3F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2441C8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A070E7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07F1A32" w14:textId="77777777">
        <w:trPr>
          <w:trHeight w:hRule="exact" w:val="510"/>
        </w:trPr>
        <w:tc>
          <w:tcPr>
            <w:tcW w:w="1050" w:type="dxa"/>
            <w:vAlign w:val="center"/>
          </w:tcPr>
          <w:p w14:paraId="0BEEF7E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9A9378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BC505E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290A714" w14:textId="77777777">
        <w:trPr>
          <w:trHeight w:hRule="exact" w:val="510"/>
        </w:trPr>
        <w:tc>
          <w:tcPr>
            <w:tcW w:w="1050" w:type="dxa"/>
            <w:vAlign w:val="center"/>
          </w:tcPr>
          <w:p w14:paraId="571CD65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858A4B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4BB3249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4062AB" w14:textId="77777777">
        <w:trPr>
          <w:trHeight w:hRule="exact" w:val="510"/>
        </w:trPr>
        <w:tc>
          <w:tcPr>
            <w:tcW w:w="1050" w:type="dxa"/>
            <w:vAlign w:val="center"/>
          </w:tcPr>
          <w:p w14:paraId="7266706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EF2D37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24A86BE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9323E83" w14:textId="77777777">
        <w:trPr>
          <w:trHeight w:hRule="exact" w:val="510"/>
        </w:trPr>
        <w:tc>
          <w:tcPr>
            <w:tcW w:w="1050" w:type="dxa"/>
            <w:vAlign w:val="center"/>
          </w:tcPr>
          <w:p w14:paraId="7D162D9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6DFA9E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D852D9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85A8117" w14:textId="77777777">
        <w:trPr>
          <w:trHeight w:hRule="exact" w:val="510"/>
        </w:trPr>
        <w:tc>
          <w:tcPr>
            <w:tcW w:w="1050" w:type="dxa"/>
            <w:vAlign w:val="center"/>
          </w:tcPr>
          <w:p w14:paraId="779506D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2B33A15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76C0AA84" w14:textId="77777777"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D68061D" w14:textId="77777777">
        <w:trPr>
          <w:trHeight w:hRule="exact" w:val="510"/>
        </w:trPr>
        <w:tc>
          <w:tcPr>
            <w:tcW w:w="1050" w:type="dxa"/>
            <w:vAlign w:val="center"/>
          </w:tcPr>
          <w:p w14:paraId="2317220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4980414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85419A0" w14:textId="77777777" w:rsidR="001F1BA6" w:rsidRPr="00846AE8" w:rsidRDefault="001F1BA6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5AC23E3" w14:textId="77777777">
        <w:trPr>
          <w:trHeight w:hRule="exact" w:val="510"/>
        </w:trPr>
        <w:tc>
          <w:tcPr>
            <w:tcW w:w="1050" w:type="dxa"/>
            <w:vAlign w:val="center"/>
          </w:tcPr>
          <w:p w14:paraId="0ABF4B1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7B0B94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01C09F4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36DDB8D" w14:textId="77777777">
        <w:trPr>
          <w:trHeight w:hRule="exact" w:val="510"/>
        </w:trPr>
        <w:tc>
          <w:tcPr>
            <w:tcW w:w="1050" w:type="dxa"/>
            <w:vAlign w:val="center"/>
          </w:tcPr>
          <w:p w14:paraId="47E9B04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B1C8B7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411EBE0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21A1A8B" w14:textId="77777777">
        <w:trPr>
          <w:trHeight w:hRule="exact" w:val="510"/>
        </w:trPr>
        <w:tc>
          <w:tcPr>
            <w:tcW w:w="1050" w:type="dxa"/>
            <w:vAlign w:val="center"/>
          </w:tcPr>
          <w:p w14:paraId="388CA07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5F4D2D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C4870B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1F6168BB" w14:textId="77777777">
        <w:trPr>
          <w:trHeight w:hRule="exact" w:val="510"/>
        </w:trPr>
        <w:tc>
          <w:tcPr>
            <w:tcW w:w="1050" w:type="dxa"/>
            <w:vAlign w:val="center"/>
          </w:tcPr>
          <w:p w14:paraId="5E790117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32BAAD7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D45F1FE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6FB7E09" w14:textId="3BB800EA" w:rsidR="00775B56" w:rsidRPr="00EC4288" w:rsidRDefault="00342C16" w:rsidP="00342C16">
      <w:pPr>
        <w:ind w:leftChars="202" w:left="424"/>
        <w:rPr>
          <w:rFonts w:ascii="ＭＳ 明朝" w:hAnsi="ＭＳ 明朝"/>
          <w:sz w:val="18"/>
          <w:szCs w:val="18"/>
        </w:rPr>
      </w:pPr>
      <w:r w:rsidRPr="00EC4288">
        <w:rPr>
          <w:rFonts w:ascii="ＭＳ 明朝" w:hAnsi="ＭＳ 明朝" w:hint="eastAsia"/>
          <w:sz w:val="18"/>
          <w:szCs w:val="18"/>
        </w:rPr>
        <w:t>＊</w:t>
      </w:r>
      <w:r w:rsidR="00EC4288" w:rsidRPr="00EC4288">
        <w:rPr>
          <w:rFonts w:ascii="ＭＳ 明朝" w:hAnsi="ＭＳ 明朝" w:hint="eastAsia"/>
          <w:sz w:val="18"/>
          <w:szCs w:val="18"/>
        </w:rPr>
        <w:t>書き切れない</w:t>
      </w:r>
      <w:r w:rsidRPr="00EC4288">
        <w:rPr>
          <w:rFonts w:ascii="ＭＳ 明朝" w:hAnsi="ＭＳ 明朝" w:hint="eastAsia"/>
          <w:sz w:val="18"/>
          <w:szCs w:val="18"/>
        </w:rPr>
        <w:t>場合は必要に応じて別紙</w:t>
      </w:r>
      <w:r w:rsidR="002D113C" w:rsidRPr="00EC4288">
        <w:rPr>
          <w:rFonts w:ascii="ＭＳ 明朝" w:hAnsi="ＭＳ 明朝" w:hint="eastAsia"/>
          <w:sz w:val="18"/>
          <w:szCs w:val="18"/>
        </w:rPr>
        <w:t>に</w:t>
      </w:r>
      <w:r w:rsidRPr="00EC4288">
        <w:rPr>
          <w:rFonts w:ascii="ＭＳ 明朝" w:hAnsi="ＭＳ 明朝" w:hint="eastAsia"/>
          <w:sz w:val="18"/>
          <w:szCs w:val="18"/>
        </w:rPr>
        <w:t>作成してください（書式自由）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0"/>
        <w:gridCol w:w="1562"/>
        <w:gridCol w:w="4288"/>
      </w:tblGrid>
      <w:tr w:rsidR="009C2EE6" w14:paraId="725AC2B4" w14:textId="77777777">
        <w:trPr>
          <w:trHeight w:hRule="exact" w:val="420"/>
        </w:trPr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1F10A3" w14:textId="77777777" w:rsidR="009C2EE6" w:rsidRPr="00071A1E" w:rsidRDefault="00071A1E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071A1E">
              <w:rPr>
                <w:rFonts w:ascii="ＭＳ 明朝" w:hAnsi="ＭＳ 明朝" w:hint="eastAsia"/>
                <w:b w:val="0"/>
                <w:szCs w:val="21"/>
              </w:rPr>
              <w:lastRenderedPageBreak/>
              <w:t>免許・資格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E1050" w14:textId="77777777" w:rsidR="009C2EE6" w:rsidRDefault="00071A1E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同左取得年月</w:t>
            </w:r>
          </w:p>
        </w:tc>
        <w:tc>
          <w:tcPr>
            <w:tcW w:w="42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49166" w14:textId="77777777" w:rsidR="009C2EE6" w:rsidRDefault="009C2EE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趣味・特技</w:t>
            </w:r>
          </w:p>
        </w:tc>
      </w:tr>
      <w:tr w:rsidR="009C2EE6" w14:paraId="3B35EEA5" w14:textId="77777777">
        <w:trPr>
          <w:trHeight w:hRule="exact" w:val="510"/>
        </w:trPr>
        <w:tc>
          <w:tcPr>
            <w:tcW w:w="4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EEC6CA1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100C11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28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5ABCF20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2EE6" w14:paraId="3DBAEE13" w14:textId="77777777">
        <w:trPr>
          <w:trHeight w:hRule="exact" w:val="510"/>
        </w:trPr>
        <w:tc>
          <w:tcPr>
            <w:tcW w:w="4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10F8A0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1ECCF1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28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A929F1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2EE6" w14:paraId="6F55036B" w14:textId="77777777">
        <w:trPr>
          <w:trHeight w:hRule="exact" w:val="510"/>
        </w:trPr>
        <w:tc>
          <w:tcPr>
            <w:tcW w:w="4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4C1B7B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C70996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28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7C79967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2EE6" w14:paraId="77786B61" w14:textId="77777777">
        <w:trPr>
          <w:trHeight w:hRule="exact" w:val="510"/>
        </w:trPr>
        <w:tc>
          <w:tcPr>
            <w:tcW w:w="4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711B81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D38F29D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28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C04733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2EE6" w14:paraId="6C9DB20E" w14:textId="77777777">
        <w:trPr>
          <w:trHeight w:hRule="exact" w:val="510"/>
        </w:trPr>
        <w:tc>
          <w:tcPr>
            <w:tcW w:w="4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BC722E" w14:textId="77777777" w:rsidR="009C2EE6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56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537FD" w14:textId="77777777" w:rsidR="009C2EE6" w:rsidRPr="002525A3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28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1A041" w14:textId="77777777" w:rsidR="009C2EE6" w:rsidRPr="002525A3" w:rsidRDefault="009C2EE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8C4B81F" w14:textId="77777777"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63BFA215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D872FA" w14:textId="77777777" w:rsidR="00424A2B" w:rsidRDefault="00FE0A72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今回の募集に対する志望理由を記入してください。</w:t>
            </w:r>
          </w:p>
        </w:tc>
      </w:tr>
      <w:tr w:rsidR="00424A2B" w14:paraId="7B0C346D" w14:textId="7777777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49B9E17C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3781C0A4" w14:textId="77777777">
        <w:trPr>
          <w:trHeight w:hRule="exact" w:val="403"/>
        </w:trPr>
        <w:tc>
          <w:tcPr>
            <w:tcW w:w="9900" w:type="dxa"/>
            <w:vAlign w:val="center"/>
          </w:tcPr>
          <w:p w14:paraId="1E442665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246C6017" w14:textId="77777777">
        <w:trPr>
          <w:trHeight w:hRule="exact" w:val="403"/>
        </w:trPr>
        <w:tc>
          <w:tcPr>
            <w:tcW w:w="9900" w:type="dxa"/>
            <w:vAlign w:val="center"/>
          </w:tcPr>
          <w:p w14:paraId="07C82627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13D85306" w14:textId="77777777">
        <w:trPr>
          <w:trHeight w:hRule="exact" w:val="403"/>
        </w:trPr>
        <w:tc>
          <w:tcPr>
            <w:tcW w:w="9900" w:type="dxa"/>
            <w:vAlign w:val="center"/>
          </w:tcPr>
          <w:p w14:paraId="6CAF157D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2E061B03" w14:textId="77777777">
        <w:trPr>
          <w:trHeight w:hRule="exact" w:val="403"/>
        </w:trPr>
        <w:tc>
          <w:tcPr>
            <w:tcW w:w="9900" w:type="dxa"/>
            <w:vAlign w:val="center"/>
          </w:tcPr>
          <w:p w14:paraId="6CF5D555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2E417696" w14:textId="77777777">
        <w:trPr>
          <w:trHeight w:hRule="exact" w:val="403"/>
        </w:trPr>
        <w:tc>
          <w:tcPr>
            <w:tcW w:w="9900" w:type="dxa"/>
            <w:vAlign w:val="center"/>
          </w:tcPr>
          <w:p w14:paraId="3B4702C1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06F357B" w14:textId="77777777" w:rsidR="001F1BA6" w:rsidRDefault="001F1BA6" w:rsidP="00FE0A72">
      <w:pPr>
        <w:ind w:left="424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FE0A72" w14:paraId="33443205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63731E" w14:textId="2C50CC94" w:rsidR="00FE0A72" w:rsidRDefault="007649CA" w:rsidP="00FE0A72">
            <w:pPr>
              <w:ind w:left="36" w:right="62"/>
              <w:rPr>
                <w:rFonts w:ascii="ＭＳ 明朝" w:hAnsi="ＭＳ 明朝"/>
              </w:rPr>
            </w:pPr>
            <w:r>
              <w:rPr>
                <w:rStyle w:val="ui-provider"/>
              </w:rPr>
              <w:t>自分の長所と短所を</w:t>
            </w:r>
            <w:r>
              <w:rPr>
                <w:rStyle w:val="ui-provider"/>
                <w:rFonts w:hint="eastAsia"/>
              </w:rPr>
              <w:t>記入して</w:t>
            </w:r>
            <w:r>
              <w:rPr>
                <w:rStyle w:val="ui-provider"/>
              </w:rPr>
              <w:t>ください。</w:t>
            </w:r>
          </w:p>
        </w:tc>
      </w:tr>
      <w:tr w:rsidR="00FE0A72" w14:paraId="5BDFEE97" w14:textId="7777777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5A3FC7C6" w14:textId="0399789B" w:rsidR="00FE0A72" w:rsidRDefault="00FE0A72" w:rsidP="00FE0A72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0A72" w14:paraId="43248909" w14:textId="77777777">
        <w:trPr>
          <w:trHeight w:hRule="exact" w:val="403"/>
        </w:trPr>
        <w:tc>
          <w:tcPr>
            <w:tcW w:w="9900" w:type="dxa"/>
            <w:vAlign w:val="center"/>
          </w:tcPr>
          <w:p w14:paraId="38D0F3C4" w14:textId="77777777" w:rsidR="00FE0A72" w:rsidRDefault="00FE0A72" w:rsidP="00FE0A72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0A72" w14:paraId="703BD763" w14:textId="77777777">
        <w:trPr>
          <w:trHeight w:hRule="exact" w:val="403"/>
        </w:trPr>
        <w:tc>
          <w:tcPr>
            <w:tcW w:w="9900" w:type="dxa"/>
            <w:vAlign w:val="center"/>
          </w:tcPr>
          <w:p w14:paraId="6BA9E826" w14:textId="77777777" w:rsidR="00FE0A72" w:rsidRDefault="00FE0A72" w:rsidP="00FE0A72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0A72" w14:paraId="4AED18E7" w14:textId="77777777">
        <w:trPr>
          <w:trHeight w:hRule="exact" w:val="403"/>
        </w:trPr>
        <w:tc>
          <w:tcPr>
            <w:tcW w:w="9900" w:type="dxa"/>
            <w:vAlign w:val="center"/>
          </w:tcPr>
          <w:p w14:paraId="42C2EC39" w14:textId="77777777" w:rsidR="00FE0A72" w:rsidRDefault="00FE0A72" w:rsidP="00FE0A72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0A72" w14:paraId="4F7045F3" w14:textId="77777777">
        <w:trPr>
          <w:trHeight w:hRule="exact" w:val="403"/>
        </w:trPr>
        <w:tc>
          <w:tcPr>
            <w:tcW w:w="9900" w:type="dxa"/>
            <w:vAlign w:val="center"/>
          </w:tcPr>
          <w:p w14:paraId="04E139BA" w14:textId="77777777" w:rsidR="00FE0A72" w:rsidRDefault="00FE0A72" w:rsidP="00FE0A72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13849A8" w14:textId="77777777" w:rsidR="00FE0A72" w:rsidRPr="00FE0A72" w:rsidRDefault="00FE0A72" w:rsidP="00FE0A72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FE0A72" w14:paraId="31333E29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76E655C" w14:textId="2B44FC4B" w:rsidR="00FE0A72" w:rsidRDefault="00712275" w:rsidP="00FE0A72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（自由テーマ：与えられたテーマについて、記入して</w:t>
            </w:r>
            <w:r w:rsidR="007649CA">
              <w:rPr>
                <w:rFonts w:ascii="ＭＳ 明朝" w:hAnsi="ＭＳ 明朝" w:hint="eastAsia"/>
              </w:rPr>
              <w:t>くだ</w:t>
            </w:r>
            <w:r>
              <w:rPr>
                <w:rFonts w:ascii="ＭＳ 明朝" w:hAnsi="ＭＳ 明朝" w:hint="eastAsia"/>
              </w:rPr>
              <w:t>さい）</w:t>
            </w:r>
          </w:p>
        </w:tc>
      </w:tr>
      <w:tr w:rsidR="00FE0A72" w14:paraId="763026BB" w14:textId="7777777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15E4662A" w14:textId="37173171" w:rsidR="00FE0A72" w:rsidRDefault="00FE0A72" w:rsidP="0066426A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0A72" w14:paraId="40AAE09E" w14:textId="77777777">
        <w:trPr>
          <w:trHeight w:hRule="exact" w:val="403"/>
        </w:trPr>
        <w:tc>
          <w:tcPr>
            <w:tcW w:w="9900" w:type="dxa"/>
            <w:vAlign w:val="center"/>
          </w:tcPr>
          <w:p w14:paraId="304ACD18" w14:textId="77777777" w:rsidR="00FE0A72" w:rsidRDefault="00FE0A72" w:rsidP="0066426A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0A72" w14:paraId="7278AF1D" w14:textId="77777777">
        <w:trPr>
          <w:trHeight w:hRule="exact" w:val="403"/>
        </w:trPr>
        <w:tc>
          <w:tcPr>
            <w:tcW w:w="9900" w:type="dxa"/>
            <w:vAlign w:val="center"/>
          </w:tcPr>
          <w:p w14:paraId="7677F180" w14:textId="77777777" w:rsidR="00FE0A72" w:rsidRDefault="00FE0A72" w:rsidP="0066426A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0A72" w14:paraId="0A4D3385" w14:textId="77777777">
        <w:trPr>
          <w:trHeight w:hRule="exact" w:val="403"/>
        </w:trPr>
        <w:tc>
          <w:tcPr>
            <w:tcW w:w="9900" w:type="dxa"/>
            <w:vAlign w:val="center"/>
          </w:tcPr>
          <w:p w14:paraId="1AE2CFDE" w14:textId="77777777" w:rsidR="00FE0A72" w:rsidRDefault="00FE0A72" w:rsidP="0066426A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E0A72" w14:paraId="70F05CC0" w14:textId="77777777">
        <w:trPr>
          <w:trHeight w:hRule="exact" w:val="403"/>
        </w:trPr>
        <w:tc>
          <w:tcPr>
            <w:tcW w:w="9900" w:type="dxa"/>
            <w:vAlign w:val="center"/>
          </w:tcPr>
          <w:p w14:paraId="4EBE2DD0" w14:textId="77777777" w:rsidR="00FE0A72" w:rsidRDefault="00FE0A72" w:rsidP="0066426A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02329EF" w14:textId="241BE4BE" w:rsidR="001F1BA6" w:rsidRDefault="001F1BA6" w:rsidP="00C72CD4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6320" w14:paraId="6F6BBDCE" w14:textId="77777777" w:rsidTr="00426320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C6418A5" w14:textId="7A9E7739" w:rsidR="00426320" w:rsidRPr="00426320" w:rsidRDefault="00426320" w:rsidP="00426320">
            <w:pPr>
              <w:spacing w:beforeLines="10" w:before="36"/>
              <w:jc w:val="left"/>
              <w:rPr>
                <w:rFonts w:ascii="ＭＳ 明朝" w:hAnsi="ＭＳ 明朝"/>
              </w:rPr>
            </w:pPr>
            <w:r w:rsidRPr="00426320">
              <w:rPr>
                <w:rFonts w:ascii="ＭＳ 明朝" w:hAnsi="ＭＳ 明朝"/>
              </w:rPr>
              <w:t>本人希望記入欄（勤務時間・</w:t>
            </w:r>
            <w:r>
              <w:rPr>
                <w:rFonts w:ascii="ＭＳ 明朝" w:hAnsi="ＭＳ 明朝" w:hint="eastAsia"/>
              </w:rPr>
              <w:t>転勤</w:t>
            </w:r>
            <w:r w:rsidRPr="00426320">
              <w:rPr>
                <w:rFonts w:ascii="ＭＳ 明朝" w:hAnsi="ＭＳ 明朝"/>
              </w:rPr>
              <w:t>・その他</w:t>
            </w:r>
            <w:r>
              <w:rPr>
                <w:rFonts w:ascii="ＭＳ 明朝" w:hAnsi="ＭＳ 明朝" w:hint="eastAsia"/>
              </w:rPr>
              <w:t>配慮を求めることなど</w:t>
            </w:r>
            <w:r w:rsidRPr="00426320">
              <w:rPr>
                <w:rFonts w:ascii="ＭＳ 明朝" w:hAnsi="ＭＳ 明朝"/>
              </w:rPr>
              <w:t>があれば記入</w:t>
            </w:r>
            <w:r w:rsidR="007649CA">
              <w:rPr>
                <w:rFonts w:ascii="ＭＳ 明朝" w:hAnsi="ＭＳ 明朝" w:hint="eastAsia"/>
              </w:rPr>
              <w:t>してください</w:t>
            </w:r>
            <w:r w:rsidRPr="00426320">
              <w:rPr>
                <w:rFonts w:ascii="ＭＳ 明朝" w:hAnsi="ＭＳ 明朝"/>
              </w:rPr>
              <w:t xml:space="preserve">） </w:t>
            </w:r>
          </w:p>
          <w:p w14:paraId="00C06192" w14:textId="27127E0F" w:rsidR="00426320" w:rsidRDefault="00426320" w:rsidP="00426320">
            <w:pPr>
              <w:spacing w:beforeLines="10" w:before="3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）</w:t>
            </w:r>
          </w:p>
        </w:tc>
      </w:tr>
      <w:tr w:rsidR="00426320" w14:paraId="064FC3E3" w14:textId="77777777" w:rsidTr="00426320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135D88A4" w14:textId="77777777" w:rsidR="00426320" w:rsidRDefault="00426320" w:rsidP="0066426A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6320" w14:paraId="249B3807" w14:textId="77777777" w:rsidTr="00426320">
        <w:trPr>
          <w:trHeight w:hRule="exact" w:val="403"/>
        </w:trPr>
        <w:tc>
          <w:tcPr>
            <w:tcW w:w="9900" w:type="dxa"/>
            <w:vAlign w:val="center"/>
          </w:tcPr>
          <w:p w14:paraId="3D84A42D" w14:textId="77777777" w:rsidR="00426320" w:rsidRDefault="00426320" w:rsidP="0066426A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52032" w14:paraId="432E64C2" w14:textId="77777777" w:rsidTr="00426320">
        <w:trPr>
          <w:trHeight w:hRule="exact" w:val="403"/>
        </w:trPr>
        <w:tc>
          <w:tcPr>
            <w:tcW w:w="9900" w:type="dxa"/>
            <w:vAlign w:val="center"/>
          </w:tcPr>
          <w:p w14:paraId="2D702B00" w14:textId="77777777" w:rsidR="00B52032" w:rsidRDefault="00B52032" w:rsidP="0066426A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D230EBC" w14:textId="1F2DD558" w:rsidR="00426320" w:rsidRPr="00426320" w:rsidRDefault="00B52032" w:rsidP="00C72CD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E2F66" wp14:editId="50534D04">
                <wp:simplePos x="0" y="0"/>
                <wp:positionH relativeFrom="column">
                  <wp:posOffset>5820283</wp:posOffset>
                </wp:positionH>
                <wp:positionV relativeFrom="paragraph">
                  <wp:posOffset>805561</wp:posOffset>
                </wp:positionV>
                <wp:extent cx="721360" cy="228600"/>
                <wp:effectExtent l="0" t="0" r="0" b="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68D023" w14:textId="242EDAEA" w:rsidR="001D3BC8" w:rsidRPr="001D3BC8" w:rsidRDefault="001D3BC8" w:rsidP="001D3B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3BC8">
                              <w:rPr>
                                <w:sz w:val="16"/>
                                <w:szCs w:val="16"/>
                              </w:rPr>
                              <w:t>AGS2021-</w:t>
                            </w:r>
                            <w:r w:rsidR="008D0AC4">
                              <w:rPr>
                                <w:sz w:val="16"/>
                                <w:szCs w:val="16"/>
                              </w:rPr>
                              <w:t>02</w:t>
                            </w:r>
                          </w:p>
                          <w:p w14:paraId="75BF501C" w14:textId="7B0517A3" w:rsidR="00FA352A" w:rsidRPr="00A33C07" w:rsidRDefault="00FA352A" w:rsidP="00FA35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71497E" w14:textId="77777777" w:rsidR="00C72CD4" w:rsidRPr="00A33C07" w:rsidRDefault="00C72CD4" w:rsidP="00C72C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2F66" id="Text Box 113" o:spid="_x0000_s1030" type="#_x0000_t202" style="position:absolute;left:0;text-align:left;margin-left:458.3pt;margin-top:63.45pt;width:56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" stroked="f">
                <v:textbox inset="0,0,0,0">
                  <w:txbxContent>
                    <w:p w14:paraId="0D68D023" w14:textId="242EDAEA" w:rsidR="001D3BC8" w:rsidRPr="001D3BC8" w:rsidRDefault="001D3BC8" w:rsidP="001D3BC8">
                      <w:pPr>
                        <w:rPr>
                          <w:sz w:val="16"/>
                          <w:szCs w:val="16"/>
                        </w:rPr>
                      </w:pPr>
                      <w:r w:rsidRPr="001D3BC8">
                        <w:rPr>
                          <w:sz w:val="16"/>
                          <w:szCs w:val="16"/>
                        </w:rPr>
                        <w:t>AGS2021-</w:t>
                      </w:r>
                      <w:r w:rsidR="008D0AC4">
                        <w:rPr>
                          <w:sz w:val="16"/>
                          <w:szCs w:val="16"/>
                        </w:rPr>
                        <w:t>02</w:t>
                      </w:r>
                    </w:p>
                    <w:p w14:paraId="75BF501C" w14:textId="7B0517A3" w:rsidR="00FA352A" w:rsidRPr="00A33C07" w:rsidRDefault="00FA352A" w:rsidP="00FA352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771497E" w14:textId="77777777" w:rsidR="00C72CD4" w:rsidRPr="00A33C07" w:rsidRDefault="00C72CD4" w:rsidP="00C72C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73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943"/>
        <w:gridCol w:w="8930"/>
      </w:tblGrid>
      <w:tr w:rsidR="00B52032" w:rsidRPr="00C72CD4" w14:paraId="3A3479D1" w14:textId="77777777" w:rsidTr="0066426A">
        <w:trPr>
          <w:trHeight w:val="529"/>
        </w:trPr>
        <w:tc>
          <w:tcPr>
            <w:tcW w:w="943" w:type="dxa"/>
            <w:vAlign w:val="center"/>
          </w:tcPr>
          <w:p w14:paraId="4BF64E02" w14:textId="44AF481F" w:rsidR="00B52032" w:rsidRPr="00B52032" w:rsidRDefault="00B52032" w:rsidP="00B52032">
            <w:pPr>
              <w:spacing w:beforeLines="10" w:before="36"/>
              <w:jc w:val="left"/>
              <w:rPr>
                <w:rFonts w:ascii="ＭＳ 明朝" w:hAnsi="ＭＳ 明朝"/>
              </w:rPr>
            </w:pPr>
            <w:r w:rsidRPr="00426320">
              <w:rPr>
                <w:rFonts w:ascii="ＭＳ 明朝" w:hAnsi="ＭＳ 明朝" w:hint="eastAsia"/>
              </w:rPr>
              <w:t>賞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26320"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8930" w:type="dxa"/>
            <w:vAlign w:val="center"/>
          </w:tcPr>
          <w:p w14:paraId="2AA20573" w14:textId="66364B5E" w:rsidR="00B52032" w:rsidRPr="00B52032" w:rsidRDefault="00B52032" w:rsidP="00B52032">
            <w:pPr>
              <w:spacing w:beforeLines="10" w:before="36"/>
              <w:jc w:val="left"/>
              <w:rPr>
                <w:rFonts w:ascii="ＭＳ 明朝" w:hAnsi="ＭＳ 明朝"/>
              </w:rPr>
            </w:pPr>
          </w:p>
        </w:tc>
      </w:tr>
    </w:tbl>
    <w:p w14:paraId="6C260FA6" w14:textId="4C6D7BA9" w:rsidR="00C72CD4" w:rsidRDefault="00C72CD4" w:rsidP="00B52032">
      <w:pPr>
        <w:ind w:right="-2"/>
        <w:rPr>
          <w:rFonts w:ascii="ＭＳ 明朝" w:hAnsi="ＭＳ 明朝"/>
        </w:rPr>
      </w:pPr>
    </w:p>
    <w:sectPr w:rsidR="00C72CD4" w:rsidSect="00071A1E">
      <w:footerReference w:type="default" r:id="rId8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B816" w14:textId="77777777" w:rsidR="005B40B7" w:rsidRDefault="005B40B7">
      <w:r>
        <w:separator/>
      </w:r>
    </w:p>
  </w:endnote>
  <w:endnote w:type="continuationSeparator" w:id="0">
    <w:p w14:paraId="1C596BF2" w14:textId="77777777" w:rsidR="005B40B7" w:rsidRDefault="005B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CD59" w14:textId="77777777" w:rsidR="00071A1E" w:rsidRDefault="00071A1E" w:rsidP="00071A1E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FA352A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CBD3" w14:textId="77777777" w:rsidR="005B40B7" w:rsidRDefault="005B40B7">
      <w:r>
        <w:separator/>
      </w:r>
    </w:p>
  </w:footnote>
  <w:footnote w:type="continuationSeparator" w:id="0">
    <w:p w14:paraId="4CCAF2C9" w14:textId="77777777" w:rsidR="005B40B7" w:rsidRDefault="005B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703597804">
    <w:abstractNumId w:val="1"/>
  </w:num>
  <w:num w:numId="2" w16cid:durableId="136925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14"/>
    <w:rsid w:val="0000289C"/>
    <w:rsid w:val="00064D0F"/>
    <w:rsid w:val="00071A1E"/>
    <w:rsid w:val="000A56B9"/>
    <w:rsid w:val="000B6532"/>
    <w:rsid w:val="000E3317"/>
    <w:rsid w:val="00121AAF"/>
    <w:rsid w:val="001264E3"/>
    <w:rsid w:val="001271C1"/>
    <w:rsid w:val="0015280C"/>
    <w:rsid w:val="001A779D"/>
    <w:rsid w:val="001D3BC8"/>
    <w:rsid w:val="001D7756"/>
    <w:rsid w:val="001F1BA6"/>
    <w:rsid w:val="001F6A45"/>
    <w:rsid w:val="002525A3"/>
    <w:rsid w:val="00272EBB"/>
    <w:rsid w:val="00280A4F"/>
    <w:rsid w:val="002869B1"/>
    <w:rsid w:val="002C7FBE"/>
    <w:rsid w:val="002D113C"/>
    <w:rsid w:val="002D2FB8"/>
    <w:rsid w:val="00327069"/>
    <w:rsid w:val="00334846"/>
    <w:rsid w:val="00342C16"/>
    <w:rsid w:val="00342F2D"/>
    <w:rsid w:val="003846DF"/>
    <w:rsid w:val="003E68C1"/>
    <w:rsid w:val="00406C85"/>
    <w:rsid w:val="00421541"/>
    <w:rsid w:val="00424A2B"/>
    <w:rsid w:val="00426320"/>
    <w:rsid w:val="004922A4"/>
    <w:rsid w:val="004B39BB"/>
    <w:rsid w:val="004C3401"/>
    <w:rsid w:val="004C4737"/>
    <w:rsid w:val="004E2BE3"/>
    <w:rsid w:val="004E67E1"/>
    <w:rsid w:val="00547234"/>
    <w:rsid w:val="00547481"/>
    <w:rsid w:val="00575946"/>
    <w:rsid w:val="005A186B"/>
    <w:rsid w:val="005B40B7"/>
    <w:rsid w:val="00606A86"/>
    <w:rsid w:val="006337D0"/>
    <w:rsid w:val="00646BC8"/>
    <w:rsid w:val="0066426A"/>
    <w:rsid w:val="006964F6"/>
    <w:rsid w:val="006B0838"/>
    <w:rsid w:val="006C3CEB"/>
    <w:rsid w:val="006D710D"/>
    <w:rsid w:val="006E4D14"/>
    <w:rsid w:val="00712275"/>
    <w:rsid w:val="007153DB"/>
    <w:rsid w:val="00725317"/>
    <w:rsid w:val="00736C96"/>
    <w:rsid w:val="007649CA"/>
    <w:rsid w:val="00775B56"/>
    <w:rsid w:val="00777C4E"/>
    <w:rsid w:val="00797A4D"/>
    <w:rsid w:val="007F7A23"/>
    <w:rsid w:val="00811651"/>
    <w:rsid w:val="00820DCF"/>
    <w:rsid w:val="00846AE8"/>
    <w:rsid w:val="008C5D77"/>
    <w:rsid w:val="008D0AC4"/>
    <w:rsid w:val="008D5F40"/>
    <w:rsid w:val="009112C8"/>
    <w:rsid w:val="00926D59"/>
    <w:rsid w:val="00953565"/>
    <w:rsid w:val="009923DA"/>
    <w:rsid w:val="009C2EE6"/>
    <w:rsid w:val="009D322D"/>
    <w:rsid w:val="009F021E"/>
    <w:rsid w:val="009F2B2A"/>
    <w:rsid w:val="00A05584"/>
    <w:rsid w:val="00A13F6C"/>
    <w:rsid w:val="00A2118B"/>
    <w:rsid w:val="00A33C07"/>
    <w:rsid w:val="00A70B6F"/>
    <w:rsid w:val="00AC5F18"/>
    <w:rsid w:val="00B17D79"/>
    <w:rsid w:val="00B345EF"/>
    <w:rsid w:val="00B52032"/>
    <w:rsid w:val="00B521DE"/>
    <w:rsid w:val="00B8089F"/>
    <w:rsid w:val="00B81567"/>
    <w:rsid w:val="00B92FC1"/>
    <w:rsid w:val="00BA7879"/>
    <w:rsid w:val="00BB6377"/>
    <w:rsid w:val="00C02B9E"/>
    <w:rsid w:val="00C36CC4"/>
    <w:rsid w:val="00C37B8A"/>
    <w:rsid w:val="00C53820"/>
    <w:rsid w:val="00C675AA"/>
    <w:rsid w:val="00C72CD4"/>
    <w:rsid w:val="00C91D15"/>
    <w:rsid w:val="00CA0398"/>
    <w:rsid w:val="00CC1528"/>
    <w:rsid w:val="00D41070"/>
    <w:rsid w:val="00D71311"/>
    <w:rsid w:val="00D97E88"/>
    <w:rsid w:val="00DB6DFF"/>
    <w:rsid w:val="00E13594"/>
    <w:rsid w:val="00E71EB2"/>
    <w:rsid w:val="00EC19E5"/>
    <w:rsid w:val="00EC4288"/>
    <w:rsid w:val="00EC7E79"/>
    <w:rsid w:val="00F15F53"/>
    <w:rsid w:val="00F1675B"/>
    <w:rsid w:val="00F37594"/>
    <w:rsid w:val="00F83247"/>
    <w:rsid w:val="00FA352A"/>
    <w:rsid w:val="00FC6E84"/>
    <w:rsid w:val="00FD049C"/>
    <w:rsid w:val="00FE0A72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  <w14:docId w14:val="7DC8AB88"/>
  <w15:docId w15:val="{F00401D2-84EA-451B-AF9B-25A39EE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71A1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71A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71A1E"/>
  </w:style>
  <w:style w:type="paragraph" w:customStyle="1" w:styleId="Default">
    <w:name w:val="Default"/>
    <w:rsid w:val="004263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ui-provider">
    <w:name w:val="ui-provider"/>
    <w:basedOn w:val="a0"/>
    <w:rsid w:val="0076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7910371\LOCALS~1\Temp\TCD36.tmp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B1339-9AA1-423B-AA34-7600E389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ＡＧＳエントリーシート</vt:lpstr>
      <vt:lpstr>ＡＧＳエントリーシート</vt:lpstr>
    </vt:vector>
  </TitlesOfParts>
  <Company>Microsoft Corp.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ＡＧＳエントリーシート</dc:title>
  <dc:creator>森田　幸子</dc:creator>
  <cp:lastModifiedBy>日髙　翔一</cp:lastModifiedBy>
  <cp:revision>2</cp:revision>
  <cp:lastPrinted>2020-01-27T07:34:00Z</cp:lastPrinted>
  <dcterms:created xsi:type="dcterms:W3CDTF">2023-03-17T02:49:00Z</dcterms:created>
  <dcterms:modified xsi:type="dcterms:W3CDTF">2023-03-17T02:49:00Z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